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336D2A" w:rsidRDefault="00336D2A" w14:paraId="04655828" w14:textId="77777777" w:rsidP="00336D2A">
      <w:pPr>
        <w:pStyle w:val="Nzev"/>
      </w:pPr>
      <w:r>
        <w:t>Čestné prohlášení</w:t>
      </w:r>
    </w:p>
    <w:p w:rsidR="00336D2A" w:rsidRDefault="00336D2A" w14:paraId="3EF3A673" w14:textId="77777777" w:rsidP="00336D2A"/>
    <w:p w:rsidR="00336D2A" w:rsidRDefault="00336D2A" w14:paraId="2445568B" w14:textId="77777777" w:rsidP="00336D2A"/>
    <w:p w:rsidR="00336D2A" w:rsidRDefault="00336D2A" w14:paraId="1315DCAE" w14:textId="77777777" w:rsidP="00336D2A"/>
    <w:p w:rsidR="00336D2A" w:rsidRDefault="00336D2A" w14:paraId="48BFABF1" w14:textId="77777777" w:rsidP="00336D2A"/>
    <w:p w:rsidR="00336D2A" w:rsidRDefault="00336D2A" w14:paraId="7C34273F" w14:textId="77777777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336D2A" w:rsidRDefault="00336D2A" w14:paraId="77D28EE6" w14:textId="77777777" w:rsidP="00336D2A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336D2A" w:rsidRDefault="00336D2A" w14:paraId="63C106DD" w14:textId="77777777" w:rsidP="00336D2A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336D2A" w:rsidRDefault="00336D2A" w14:paraId="7F31291E" w14:textId="77777777" w:rsidP="00336D2A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336D2A" w:rsidRDefault="00336D2A" w14:paraId="1C036620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336D2A" w:rsidRDefault="00336D2A" w14:paraId="4971A7C6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336D2A" w:rsidRDefault="00336D2A" w14:paraId="283E4214" w14:textId="77777777" w:rsidP="00336D2A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336D2A" w:rsidRDefault="00336D2A" w14:paraId="7779C95C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336D2A" w:rsidRDefault="00336D2A" w14:paraId="162ED54C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336D2A" w:rsidRDefault="00336D2A" w14:paraId="1DB9764A" w14:textId="77777777" w:rsidP="00336D2A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336D2A" w:rsidRDefault="00336D2A" w14:paraId="6EFBB8C4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</w:t>
      </w:r>
      <w:proofErr w:type="gramStart"/>
      <w:r w:rsidRPr="00465680">
        <w:t>jakoby</w:t>
      </w:r>
      <w:proofErr w:type="gramEnd"/>
      <w:r w:rsidRPr="00465680">
        <w:t xml:space="preserve"> nebyl odsouzen). Je-li žadatel právnickou osobou, pak čestně prohlašuje, že je v uvedeném smyslu bezúhonný též jeho statutární </w:t>
      </w:r>
      <w:proofErr w:type="gramStart"/>
      <w:r w:rsidRPr="00465680">
        <w:t>orgán</w:t>
      </w:r>
      <w:proofErr w:type="gramEnd"/>
      <w:r w:rsidRPr="00465680">
        <w:t xml:space="preserve">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336D2A" w:rsidRDefault="00336D2A" w14:paraId="49EC26C5" w14:textId="77777777" w:rsidP="00336D2A" w:rsidRPr="00465680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Evropské unie vystaven inkasní příkaz, který je nesplacený (Nařízení Komise (EU) 651/2014;</w:t>
      </w:r>
    </w:p>
    <w:p w:rsidR="00336D2A" w:rsidRDefault="00336D2A" w14:paraId="03983F3E" w14:textId="77777777" w:rsidP="00336D2A" w:rsidRPr="00465680">
      <w:pPr>
        <w:pStyle w:val="slovn"/>
        <w:numPr>
          <w:ilvl w:val="0"/>
          <w:numId w:val="16"/>
        </w:numPr>
      </w:pPr>
      <w:r w:rsidRPr="00465680">
        <w:t>není podnikem v obtížích v souladu s Nařízením Komise (EU) č. 651/2014;</w:t>
      </w:r>
    </w:p>
    <w:p w:rsidR="00336D2A" w:rsidRDefault="00336D2A" w14:paraId="02BEE1AD" w14:textId="77777777" w:rsidP="00336D2A" w:rsidRPr="00DA62F3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:rsidR="00336D2A" w:rsidRDefault="00336D2A" w14:paraId="6FE46D81" w14:textId="77777777" w:rsidP="00336D2A" w:rsidRPr="000332B9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336D2A" w:rsidRDefault="00336D2A" w14:paraId="2949EEE5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336D2A" w:rsidRDefault="00336D2A" w14:paraId="145E8982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:rsidR="00336D2A" w:rsidRDefault="00336D2A" w14:paraId="09CDEA31" w14:textId="77777777" w:rsidP="00336D2A" w:rsidRPr="00843F6E">
      <w:pPr>
        <w:pStyle w:val="Odstavecseseznamem"/>
        <w:numPr>
          <w:ilvl w:val="0"/>
          <w:numId w:val="16"/>
        </w:numPr>
        <w:spacing w:line="240" w:lineRule="auto"/>
        <w:tabs>
          <w:tab w:val="left" w:pos="567"/>
        </w:tabs>
        <w:rPr>
          <w:rFonts w:cs="Arial"/>
        </w:rPr>
      </w:pPr>
      <w:bookmarkStart w:id="1" w:name="_Hlk67319051"/>
      <w:bookmarkStart w:id="2" w:name="_Hlk67318088"/>
      <w:r w:rsidRPr="00843F6E">
        <w:rPr>
          <w:rFonts w:cs="Arial"/>
        </w:rPr>
        <w:t>dodržuje podmínky pro poskytnutí veřejné podpory v režimu de minimis</w:t>
      </w:r>
      <w:bookmarkEnd w:id="1"/>
      <w:r w:rsidRPr="00843F6E">
        <w:rPr>
          <w:rFonts w:cs="Arial"/>
        </w:rPr>
        <w:t xml:space="preserve"> </w:t>
      </w:r>
      <w:bookmarkStart w:id="3" w:name="_Hlk67319084"/>
      <w:r w:rsidRPr="00843F6E">
        <w:rPr>
          <w:rFonts w:cs="Arial"/>
        </w:rPr>
        <w:t>v souladu s Nařízením Komise (EU) č. 1407/2013 ze dne 18. prosince 2013 o použití čl. 107 a 108 Smlouvy o fungování Evropské unie na podporu de minimis, uveřejněného v Úředním věstníku Evropské unie L351/1 dne 24. prosince 2013.</w:t>
      </w:r>
    </w:p>
    <w:bookmarkEnd w:id="2"/>
    <w:bookmarkEnd w:id="3"/>
    <w:p w:rsidR="00336D2A" w:rsidRDefault="00336D2A" w14:paraId="37D24117" w14:textId="77777777" w:rsidP="00336D2A">
      <w:pPr>
        <w:pStyle w:val="CM1"/>
        <w:jc w:val="center"/>
        <w:spacing w:before="200" w:after="200"/>
        <w:rPr>
          <w:color w:val="000000"/>
          <w:rFonts w:cs="EUAlbertina"/>
        </w:rPr>
      </w:pPr>
    </w:p>
    <w:p w:rsidR="00336D2A" w:rsidRDefault="00336D2A" w14:paraId="1817D45E" w14:textId="77777777" w:rsidP="00336D2A">
      <w:pPr>
        <w:pStyle w:val="CM3"/>
        <w:spacing w:before="60" w:after="60"/>
        <w:rPr>
          <w:color w:val="000000"/>
          <w:rFonts w:cs="EUAlbertina"/>
        </w:rPr>
      </w:pPr>
    </w:p>
    <w:p w:rsidR="00336D2A" w:rsidRDefault="00336D2A" w14:paraId="653AD8C9" w14:textId="77777777" w:rsidP="00336D2A">
      <w:pPr>
        <w:pStyle w:val="slovn"/>
        <w:numPr>
          <w:ilvl w:val="0"/>
          <w:numId w:val="0"/>
        </w:numPr>
      </w:pPr>
    </w:p>
    <w:p w:rsidR="00336D2A" w:rsidRDefault="00336D2A" w14:paraId="1D9B9188" w14:textId="77777777" w:rsidP="00336D2A">
      <w:pPr>
        <w:pStyle w:val="slovn"/>
        <w:numPr>
          <w:ilvl w:val="0"/>
          <w:numId w:val="0"/>
        </w:numPr>
      </w:pPr>
    </w:p>
    <w:p w:rsidR="00336D2A" w:rsidRDefault="00336D2A" w14:paraId="742AC134" w14:textId="77777777" w:rsidP="00336D2A" w:rsidRPr="00465680">
      <w:pPr>
        <w:pStyle w:val="slovn"/>
        <w:numPr>
          <w:ilvl w:val="0"/>
          <w:numId w:val="0"/>
        </w:numPr>
      </w:pPr>
    </w:p>
    <w:p w:rsidR="00336D2A" w:rsidRDefault="00336D2A" w14:paraId="2742EDF0" w14:textId="77777777" w:rsidP="00336D2A"/>
    <w:p w:rsidR="00336D2A" w:rsidRDefault="00336D2A" w14:paraId="4DAEE861" w14:textId="77777777" w:rsidP="00336D2A"/>
    <w:p w:rsidR="00336D2A" w:rsidRDefault="00336D2A" w14:paraId="4A15A30F" w14:textId="77777777" w:rsidP="00336D2A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B20019E" w14:textId="77777777" w:rsidR="00336D2A" w:rsidTr="000C184C"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3B1D5DC7" w14:textId="77777777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336D2A" w:rsidRDefault="00336D2A" w14:paraId="70A36146" w14:textId="77777777" w:rsidP="000C184C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46D7AD4B" w14:textId="77777777" w:rsidP="000C184C">
            <w:pPr>
              <w:pStyle w:val="Podpisy"/>
              <w:jc w:val="right"/>
            </w:pPr>
          </w:p>
        </w:tc>
      </w:tr>
      <w:tr w14:paraId="0BC7E6E1" w14:textId="77777777" w:rsidR="00336D2A" w:rsidTr="000C184C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5EAEF66" w14:textId="77777777" w:rsidP="000C184C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336D2A" w:rsidRDefault="00336D2A" w14:paraId="50EF1690" w14:textId="77777777" w:rsidP="000C184C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F416B8C" w14:textId="77777777" w:rsidP="000C184C">
            <w:pPr>
              <w:jc w:val="center"/>
            </w:pPr>
          </w:p>
        </w:tc>
      </w:tr>
    </w:tbl>
    <w:p w:rsidR="00336D2A" w:rsidRDefault="00336D2A" w14:paraId="0EF0F386" w14:textId="77777777" w:rsidP="00336D2A"/>
    <w:p w:rsidR="00336D2A" w:rsidRDefault="00336D2A" w14:paraId="4CBB0E7B" w14:textId="77777777" w:rsidP="00336D2A">
      <w:r>
        <w:t>Obchodní firma / název / jméno a příjmení žadatele:</w:t>
      </w:r>
    </w:p>
    <w:p w:rsidR="00336D2A" w:rsidRDefault="00336D2A" w14:paraId="3F27645E" w14:textId="77777777" w:rsidP="00336D2A">
      <w:pPr>
        <w:rPr>
          <w:sz w:val="22"/>
        </w:rPr>
      </w:pPr>
    </w:p>
    <w:p w:rsidR="00336D2A" w:rsidRDefault="00336D2A" w14:paraId="65424243" w14:textId="77777777" w:rsidP="00336D2A">
      <w:r>
        <w:t>Jméno a příjmení osoby (osob) jednající(ch) v zastoupení žadatele:</w:t>
      </w:r>
    </w:p>
    <w:sectPr w:rsidR="00336D2A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24A74" w14:textId="77777777" w:rsidR="00210100" w:rsidRDefault="00210100" w:rsidP="006A4E7B">
      <w:pPr>
        <w:spacing w:line="240" w:lineRule="auto"/>
      </w:pPr>
      <w:r>
        <w:separator/>
      </w:r>
    </w:p>
  </w:endnote>
  <w:endnote w:type="continuationSeparator" w:id="0">
    <w:p w14:paraId="1E6DAD24" w14:textId="77777777" w:rsidR="00210100" w:rsidRDefault="00210100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6CB38" w14:textId="77777777" w:rsidR="00210100" w:rsidRDefault="00210100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52A0742" w14:textId="77777777" w:rsidR="00210100" w:rsidRDefault="00210100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C909" w14:textId="77777777" w:rsidR="007E43E4" w:rsidRDefault="00210100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D2651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52A3F8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CB4FB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61CF1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6D9DEE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ADFCB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4E5A0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1BB27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FC649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0E033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A1487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DB9D14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10100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36D2A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43F6E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474E9"/>
    <w:rsid val="00E64D95"/>
    <w:rsid val="00E72165"/>
    <w:rsid val="00E779A6"/>
    <w:rsid val="00E77C68"/>
    <w:rsid val="00E81F9F"/>
    <w:rsid val="00E86BF2"/>
    <w:rsid val="00ED3D75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2021-03-24T14:40:00Z</dcterms:created>
  <dcterms:modified xsi:type="dcterms:W3CDTF">2021-03-31T19:25:00Z</dcterms:modified>
</cp:coreProperties>
</file>